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0"/>
        <w:gridCol w:w="1710"/>
        <w:gridCol w:w="4050"/>
      </w:tblGrid>
      <w:tr w:rsidR="00E178DC" w14:paraId="441F5C99" w14:textId="77777777" w:rsidTr="0099220E">
        <w:trPr>
          <w:trHeight w:val="283"/>
        </w:trPr>
        <w:tc>
          <w:tcPr>
            <w:tcW w:w="4950" w:type="dxa"/>
            <w:hideMark/>
          </w:tcPr>
          <w:p w14:paraId="5A8FC333" w14:textId="77777777" w:rsidR="00E178DC" w:rsidRDefault="00E178DC" w:rsidP="0099220E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80"/>
                <w:sz w:val="24"/>
                <w:szCs w:val="24"/>
              </w:rPr>
              <w:t>ΕΛΛΗΝΙΚΗ ΔΗΜΟΚΡΑΤΙΑ</w:t>
            </w:r>
          </w:p>
        </w:tc>
        <w:tc>
          <w:tcPr>
            <w:tcW w:w="1710" w:type="dxa"/>
          </w:tcPr>
          <w:p w14:paraId="584051FE" w14:textId="77777777" w:rsidR="00E178DC" w:rsidRDefault="00E178DC" w:rsidP="00992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6966EA4" w14:textId="77777777" w:rsidR="00E178DC" w:rsidRDefault="00E178DC" w:rsidP="00992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8DC" w:rsidRPr="00A27131" w14:paraId="6DEF116C" w14:textId="77777777" w:rsidTr="0099220E">
        <w:trPr>
          <w:trHeight w:val="283"/>
        </w:trPr>
        <w:tc>
          <w:tcPr>
            <w:tcW w:w="4950" w:type="dxa"/>
            <w:hideMark/>
          </w:tcPr>
          <w:p w14:paraId="02303D51" w14:textId="77777777" w:rsidR="00E178DC" w:rsidRDefault="00E178DC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C230CC4" wp14:editId="27AD8B61">
                  <wp:extent cx="3152775" cy="1143000"/>
                  <wp:effectExtent l="0" t="0" r="9525" b="0"/>
                  <wp:docPr id="2" name="Picture 2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0FACF6D7" w14:textId="77777777" w:rsidR="00E178DC" w:rsidRDefault="00E178DC" w:rsidP="0099220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6"/>
                <w:szCs w:val="6"/>
              </w:rPr>
            </w:pPr>
          </w:p>
          <w:p w14:paraId="7986423D" w14:textId="77777777" w:rsidR="00E178DC" w:rsidRDefault="00E178DC" w:rsidP="00992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80E7B" w14:textId="77777777" w:rsidR="00E178DC" w:rsidRDefault="00E178DC" w:rsidP="00992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inline distT="0" distB="0" distL="0" distR="0" wp14:anchorId="47C8C95A" wp14:editId="7CE1559D">
                  <wp:extent cx="638175" cy="638175"/>
                  <wp:effectExtent l="0" t="0" r="9525" b="9525"/>
                  <wp:docPr id="3" name="Picture 3" descr="ethaae_Pistopoiimeno_Programma_Spou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aae_Pistopoiimeno_Programma_Spou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4042F4" w14:textId="77777777" w:rsidR="00E178DC" w:rsidRDefault="00E178DC" w:rsidP="0099220E">
            <w:pPr>
              <w:pStyle w:val="1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ΣΧΟΛΗ ΕΠΙΣΤΗΜΩΝ ΥΓΕΙΑΣ </w:t>
            </w:r>
          </w:p>
          <w:p w14:paraId="3C553BF2" w14:textId="77777777" w:rsidR="00E178DC" w:rsidRDefault="00E178DC" w:rsidP="009922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ΤΜΗΜΑ ΦΑΡΜΑΚΕΥΤΙΚΗΣ</w:t>
            </w:r>
          </w:p>
          <w:p w14:paraId="2CE97A53" w14:textId="77777777" w:rsidR="00E178DC" w:rsidRDefault="00E178DC" w:rsidP="009922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ΓΡΑΜΜΑΤΕΙΑ</w:t>
            </w:r>
          </w:p>
          <w:p w14:paraId="140687FD" w14:textId="2C20410B" w:rsidR="00E178DC" w:rsidRPr="004E0DDE" w:rsidRDefault="00E178DC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r w:rsidRPr="004E0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Pr="00F270A4">
              <w:rPr>
                <w:rFonts w:ascii="Times New Roman" w:hAnsi="Times New Roman"/>
                <w:sz w:val="20"/>
                <w:szCs w:val="24"/>
                <w:lang w:val="en-US"/>
              </w:rPr>
              <w:t>2610</w:t>
            </w:r>
            <w:r w:rsidRPr="00E75758">
              <w:rPr>
                <w:rFonts w:ascii="Times New Roman" w:hAnsi="Times New Roman"/>
                <w:sz w:val="20"/>
                <w:szCs w:val="24"/>
                <w:lang w:val="en-US"/>
              </w:rPr>
              <w:t>96</w:t>
            </w:r>
            <w:r w:rsidRPr="00F270A4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2330 </w:t>
            </w:r>
          </w:p>
          <w:p w14:paraId="599BB379" w14:textId="77777777" w:rsidR="00E178DC" w:rsidRPr="004E0DDE" w:rsidRDefault="00E178DC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Pr="004E0DD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mail</w:t>
            </w:r>
            <w:r w:rsidRPr="004E0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>
                <w:rPr>
                  <w:rStyle w:val="-"/>
                  <w:rFonts w:ascii="Times New Roman" w:hAnsi="Times New Roman"/>
                  <w:color w:val="0000FF" w:themeColor="hyperlink"/>
                  <w:sz w:val="24"/>
                  <w:szCs w:val="24"/>
                  <w:lang w:val="en-US"/>
                </w:rPr>
                <w:t>pharminf</w:t>
              </w:r>
              <w:r w:rsidRPr="004E0DDE">
                <w:rPr>
                  <w:rStyle w:val="-"/>
                  <w:rFonts w:ascii="Times New Roman" w:hAnsi="Times New Roman"/>
                  <w:color w:val="0000FF" w:themeColor="hyperlink"/>
                  <w:sz w:val="24"/>
                  <w:szCs w:val="24"/>
                  <w:lang w:val="en-US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FF" w:themeColor="hyperlink"/>
                  <w:sz w:val="24"/>
                  <w:szCs w:val="24"/>
                  <w:lang w:val="fr-FR"/>
                </w:rPr>
                <w:t>upatras</w:t>
              </w:r>
              <w:r w:rsidRPr="004E0DDE">
                <w:rPr>
                  <w:rStyle w:val="-"/>
                  <w:rFonts w:ascii="Times New Roman" w:hAnsi="Times New Roman"/>
                  <w:color w:val="0000FF" w:themeColor="hyperlink"/>
                  <w:sz w:val="24"/>
                  <w:szCs w:val="24"/>
                  <w:lang w:val="en-US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 w:themeColor="hyperlink"/>
                  <w:sz w:val="24"/>
                  <w:szCs w:val="24"/>
                  <w:lang w:val="fr-FR"/>
                </w:rPr>
                <w:t>gr</w:t>
              </w:r>
            </w:hyperlink>
          </w:p>
          <w:p w14:paraId="45411C7F" w14:textId="77777777" w:rsidR="00E178DC" w:rsidRPr="00C3457B" w:rsidRDefault="00E178DC" w:rsidP="00992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178DC" w14:paraId="2E3B8326" w14:textId="77777777" w:rsidTr="0099220E">
        <w:trPr>
          <w:trHeight w:val="295"/>
        </w:trPr>
        <w:tc>
          <w:tcPr>
            <w:tcW w:w="4950" w:type="dxa"/>
          </w:tcPr>
          <w:p w14:paraId="077C3B8C" w14:textId="77777777" w:rsidR="00E178DC" w:rsidRPr="00C3457B" w:rsidRDefault="00E178DC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44051F22" w14:textId="77777777" w:rsidR="00E178DC" w:rsidRPr="00C3457B" w:rsidRDefault="00E178DC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</w:tcPr>
          <w:p w14:paraId="13883AD0" w14:textId="77777777" w:rsidR="00E178DC" w:rsidRDefault="00E178DC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Πάτρα, 7 Μαΐου 2025</w:t>
            </w:r>
          </w:p>
          <w:p w14:paraId="6C4500C5" w14:textId="77777777" w:rsidR="00E178DC" w:rsidRDefault="00E178DC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F16FC2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355951C0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2DA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14:paraId="3EA1F849" w14:textId="77777777" w:rsidR="008509D0" w:rsidRPr="007D2DAF" w:rsidRDefault="008509D0" w:rsidP="008509D0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66BED193" w14:textId="4737B791" w:rsidR="008509D0" w:rsidRPr="007D2DAF" w:rsidRDefault="008509D0" w:rsidP="008509D0">
      <w:pPr>
        <w:pStyle w:val="21"/>
        <w:spacing w:line="276" w:lineRule="auto"/>
        <w:ind w:left="0" w:firstLine="720"/>
        <w:rPr>
          <w:i/>
          <w:szCs w:val="24"/>
        </w:rPr>
      </w:pPr>
      <w:r w:rsidRPr="007D2DAF">
        <w:rPr>
          <w:szCs w:val="24"/>
        </w:rPr>
        <w:t>Το Τμήμα Φαρμακευτικής της Σχολής Επιστημών Υγείας του Πανεπιστημίου Πατρών</w:t>
      </w:r>
      <w:r w:rsidR="00CF1956">
        <w:rPr>
          <w:szCs w:val="24"/>
        </w:rPr>
        <w:t>,</w:t>
      </w:r>
      <w:r w:rsidRPr="007D2DAF">
        <w:rPr>
          <w:szCs w:val="24"/>
        </w:rPr>
        <w:t xml:space="preserve"> στην αριθμ. </w:t>
      </w:r>
      <w:r w:rsidR="00E178DC">
        <w:rPr>
          <w:szCs w:val="24"/>
        </w:rPr>
        <w:t>543/6.5.2025</w:t>
      </w:r>
      <w:r w:rsidR="001F1FC3">
        <w:rPr>
          <w:szCs w:val="24"/>
        </w:rPr>
        <w:t xml:space="preserve"> </w:t>
      </w:r>
      <w:r w:rsidR="007D2DAF">
        <w:rPr>
          <w:szCs w:val="24"/>
        </w:rPr>
        <w:t>συνεδρίαση της  Συνέλευσης</w:t>
      </w:r>
      <w:r w:rsidRPr="007D2DAF">
        <w:rPr>
          <w:szCs w:val="24"/>
        </w:rPr>
        <w:t xml:space="preserve"> </w:t>
      </w:r>
      <w:r w:rsidR="00CF1956">
        <w:rPr>
          <w:szCs w:val="24"/>
        </w:rPr>
        <w:t xml:space="preserve">Τμήματος, </w:t>
      </w:r>
      <w:r w:rsidRPr="007D2DAF">
        <w:rPr>
          <w:szCs w:val="24"/>
        </w:rPr>
        <w:t xml:space="preserve">αποφάσισε την προκήρυξη </w:t>
      </w:r>
      <w:r w:rsidR="004D0843">
        <w:rPr>
          <w:szCs w:val="24"/>
        </w:rPr>
        <w:t>δέκα</w:t>
      </w:r>
      <w:r w:rsidRPr="007D2DAF">
        <w:rPr>
          <w:szCs w:val="24"/>
        </w:rPr>
        <w:t xml:space="preserve"> (</w:t>
      </w:r>
      <w:r w:rsidR="004D0843">
        <w:rPr>
          <w:szCs w:val="24"/>
        </w:rPr>
        <w:t>1</w:t>
      </w:r>
      <w:r w:rsidRPr="007D2DAF">
        <w:rPr>
          <w:szCs w:val="24"/>
        </w:rPr>
        <w:t>0) θέσεων μεταπτυχιακών φοιτητών, στο πλαίσιο λειτουργίας του Προγράμματος Μεταπτυχιακών Σπουδών (Π.Μ.Σ.)</w:t>
      </w:r>
      <w:r w:rsidR="00CF1956" w:rsidRPr="00CF1956">
        <w:rPr>
          <w:i/>
          <w:szCs w:val="24"/>
        </w:rPr>
        <w:t xml:space="preserve"> </w:t>
      </w:r>
      <w:r w:rsidR="00CF1956" w:rsidRPr="004D0843">
        <w:rPr>
          <w:i/>
          <w:szCs w:val="24"/>
        </w:rPr>
        <w:t>«Κοσμητολογ</w:t>
      </w:r>
      <w:r w:rsidR="00CF1956">
        <w:rPr>
          <w:i/>
          <w:szCs w:val="24"/>
        </w:rPr>
        <w:t>ί</w:t>
      </w:r>
      <w:r w:rsidR="00CF1956" w:rsidRPr="004D0843">
        <w:rPr>
          <w:i/>
          <w:szCs w:val="24"/>
        </w:rPr>
        <w:t xml:space="preserve">α - Παρασκευή </w:t>
      </w:r>
      <w:r w:rsidR="00421B95">
        <w:rPr>
          <w:i/>
          <w:szCs w:val="24"/>
        </w:rPr>
        <w:t>κ</w:t>
      </w:r>
      <w:r w:rsidR="00CF1956" w:rsidRPr="004D0843">
        <w:rPr>
          <w:i/>
          <w:szCs w:val="24"/>
        </w:rPr>
        <w:t>αι Αξιολόγηση Καλλυντικών Προϊόντων»</w:t>
      </w:r>
      <w:r w:rsidRPr="007D2DAF">
        <w:rPr>
          <w:szCs w:val="24"/>
        </w:rPr>
        <w:t>,</w:t>
      </w:r>
      <w:r w:rsidR="00CF1956">
        <w:rPr>
          <w:szCs w:val="24"/>
        </w:rPr>
        <w:t xml:space="preserve"> </w:t>
      </w:r>
      <w:r w:rsidR="00206301">
        <w:rPr>
          <w:szCs w:val="24"/>
        </w:rPr>
        <w:t>τ</w:t>
      </w:r>
      <w:r w:rsidR="00206301" w:rsidRPr="00206301">
        <w:rPr>
          <w:szCs w:val="24"/>
        </w:rPr>
        <w:t>ο οποίο έχει δημοσιευθεί στο ΦΕΚ 2969/24-7-2018 τ. Β’</w:t>
      </w:r>
      <w:r w:rsidR="00206301">
        <w:rPr>
          <w:szCs w:val="24"/>
        </w:rPr>
        <w:t xml:space="preserve"> και έχει επικαιροποιηθεί στο </w:t>
      </w:r>
      <w:r w:rsidRPr="007D2DAF">
        <w:rPr>
          <w:szCs w:val="24"/>
        </w:rPr>
        <w:t xml:space="preserve">ΦΕΚ </w:t>
      </w:r>
      <w:r w:rsidR="00A748E9">
        <w:rPr>
          <w:szCs w:val="24"/>
        </w:rPr>
        <w:t>6332/6.11.2023</w:t>
      </w:r>
      <w:r w:rsidR="001F1FC3">
        <w:rPr>
          <w:szCs w:val="24"/>
        </w:rPr>
        <w:t xml:space="preserve"> τ. Β’</w:t>
      </w:r>
      <w:r w:rsidRPr="007D2DAF">
        <w:rPr>
          <w:szCs w:val="24"/>
        </w:rPr>
        <w:t>, για το ακαδημαϊκό έτος 20</w:t>
      </w:r>
      <w:r w:rsidR="00A40DD3">
        <w:rPr>
          <w:szCs w:val="24"/>
        </w:rPr>
        <w:t>2</w:t>
      </w:r>
      <w:r w:rsidR="00D37721">
        <w:rPr>
          <w:szCs w:val="24"/>
        </w:rPr>
        <w:t>5</w:t>
      </w:r>
      <w:r w:rsidR="00A40DD3">
        <w:rPr>
          <w:szCs w:val="24"/>
        </w:rPr>
        <w:t>-202</w:t>
      </w:r>
      <w:r w:rsidR="00D37721">
        <w:rPr>
          <w:szCs w:val="24"/>
        </w:rPr>
        <w:t>6</w:t>
      </w:r>
      <w:r w:rsidRPr="007D2DAF">
        <w:rPr>
          <w:szCs w:val="24"/>
        </w:rPr>
        <w:t xml:space="preserve">, </w:t>
      </w:r>
      <w:r w:rsidR="0022765B">
        <w:rPr>
          <w:szCs w:val="24"/>
        </w:rPr>
        <w:t xml:space="preserve">και </w:t>
      </w:r>
      <w:r w:rsidRPr="007D2DAF">
        <w:rPr>
          <w:szCs w:val="24"/>
        </w:rPr>
        <w:t xml:space="preserve">οδηγεί σε </w:t>
      </w:r>
      <w:r w:rsidRPr="007D2DAF">
        <w:rPr>
          <w:i/>
          <w:szCs w:val="24"/>
        </w:rPr>
        <w:t xml:space="preserve"> Δίπλωμα</w:t>
      </w:r>
      <w:r w:rsidR="00766666">
        <w:rPr>
          <w:i/>
          <w:szCs w:val="24"/>
        </w:rPr>
        <w:t xml:space="preserve"> Μεταπτυχιακών Σπουδών (Δ</w:t>
      </w:r>
      <w:r w:rsidRPr="007D2DAF">
        <w:rPr>
          <w:i/>
          <w:szCs w:val="24"/>
        </w:rPr>
        <w:t>.</w:t>
      </w:r>
      <w:r w:rsidR="00766666">
        <w:rPr>
          <w:i/>
          <w:szCs w:val="24"/>
        </w:rPr>
        <w:t>Μ.Σ</w:t>
      </w:r>
      <w:r w:rsidRPr="007D2DAF">
        <w:rPr>
          <w:i/>
          <w:szCs w:val="24"/>
        </w:rPr>
        <w:t>.)</w:t>
      </w:r>
      <w:r w:rsidR="00CF1956">
        <w:rPr>
          <w:i/>
          <w:szCs w:val="24"/>
        </w:rPr>
        <w:t>.</w:t>
      </w:r>
    </w:p>
    <w:p w14:paraId="417AD210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1FD98B9A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Η χρονική διάρκεια </w:t>
      </w:r>
      <w:r w:rsidR="00766666">
        <w:rPr>
          <w:rFonts w:ascii="Times New Roman" w:eastAsia="Times New Roman" w:hAnsi="Times New Roman"/>
          <w:sz w:val="24"/>
          <w:szCs w:val="24"/>
          <w:lang w:eastAsia="el-GR"/>
        </w:rPr>
        <w:t>για την απονομή του Δ.Μ.Σ.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 ορίζεται σε τρία (3) εξάμηνα. </w:t>
      </w:r>
    </w:p>
    <w:p w14:paraId="77CD59F9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01AD28" w14:textId="60E8A03E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10" w:history="1">
        <w:r w:rsidRPr="007D2DAF">
          <w:rPr>
            <w:rStyle w:val="-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7D2DAF">
        <w:rPr>
          <w:rFonts w:ascii="Times New Roman" w:eastAsia="Times New Roman" w:hAnsi="Times New Roman"/>
          <w:sz w:val="24"/>
          <w:szCs w:val="24"/>
        </w:rPr>
        <w:t>),</w:t>
      </w:r>
      <w:r w:rsidR="00A748E9" w:rsidRPr="00A748E9">
        <w:rPr>
          <w:rFonts w:ascii="Times New Roman" w:hAnsi="Times New Roman"/>
          <w:sz w:val="24"/>
          <w:szCs w:val="24"/>
        </w:rPr>
        <w:t xml:space="preserve"> </w:t>
      </w:r>
      <w:r w:rsidR="00A748E9" w:rsidRPr="00A748E9">
        <w:rPr>
          <w:rFonts w:ascii="Times New Roman" w:eastAsia="Times New Roman" w:hAnsi="Times New Roman"/>
          <w:sz w:val="24"/>
          <w:szCs w:val="24"/>
        </w:rPr>
        <w:t xml:space="preserve">και να αποστείλουν ή να καταθέσουν  ένα πλήρες αντίγραφο υποψηφιότητας στη Γραμματεία του Τμήματος Φαρμακευτικής μέχρι </w:t>
      </w:r>
      <w:r w:rsidR="00D37721">
        <w:rPr>
          <w:rFonts w:ascii="Times New Roman" w:eastAsia="Times New Roman" w:hAnsi="Times New Roman"/>
          <w:b/>
          <w:sz w:val="24"/>
          <w:szCs w:val="24"/>
        </w:rPr>
        <w:t>1</w:t>
      </w:r>
      <w:r w:rsidR="00A748E9" w:rsidRPr="0086269B">
        <w:rPr>
          <w:rFonts w:ascii="Times New Roman" w:eastAsia="Times New Roman" w:hAnsi="Times New Roman"/>
          <w:b/>
          <w:sz w:val="24"/>
          <w:szCs w:val="24"/>
        </w:rPr>
        <w:t>/9/202</w:t>
      </w:r>
      <w:r w:rsidR="00D37721">
        <w:rPr>
          <w:rFonts w:ascii="Times New Roman" w:eastAsia="Times New Roman" w:hAnsi="Times New Roman"/>
          <w:b/>
          <w:sz w:val="24"/>
          <w:szCs w:val="24"/>
        </w:rPr>
        <w:t>5</w:t>
      </w:r>
      <w:r w:rsidR="00A748E9" w:rsidRPr="00A748E9">
        <w:rPr>
          <w:rFonts w:ascii="Times New Roman" w:eastAsia="Times New Roman" w:hAnsi="Times New Roman"/>
          <w:sz w:val="24"/>
          <w:szCs w:val="24"/>
        </w:rPr>
        <w:t xml:space="preserve"> (σφραγίδα ταχυδρομείου ή αποδεικτικό αποστολής εταιρείας </w:t>
      </w:r>
      <w:r w:rsidR="00A748E9" w:rsidRPr="00A748E9">
        <w:rPr>
          <w:rFonts w:ascii="Times New Roman" w:eastAsia="Times New Roman" w:hAnsi="Times New Roman"/>
          <w:sz w:val="24"/>
          <w:szCs w:val="24"/>
          <w:lang w:val="en-US"/>
        </w:rPr>
        <w:t>courier</w:t>
      </w:r>
      <w:r w:rsidR="00A748E9" w:rsidRPr="00A748E9">
        <w:rPr>
          <w:rFonts w:ascii="Times New Roman" w:eastAsia="Times New Roman" w:hAnsi="Times New Roman"/>
          <w:sz w:val="24"/>
          <w:szCs w:val="24"/>
        </w:rPr>
        <w:t>).</w:t>
      </w:r>
      <w:r w:rsidRPr="007D2DAF">
        <w:rPr>
          <w:rFonts w:ascii="Times New Roman" w:hAnsi="Times New Roman"/>
          <w:sz w:val="24"/>
          <w:szCs w:val="24"/>
        </w:rPr>
        <w:t>.</w:t>
      </w:r>
    </w:p>
    <w:p w14:paraId="075C8936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023E11" w14:textId="1985672A" w:rsidR="008509D0" w:rsidRPr="007D2DAF" w:rsidRDefault="008509D0" w:rsidP="00D3707F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kern w:val="2"/>
          <w:szCs w:val="24"/>
        </w:rPr>
        <w:t>Γίνονται δεκτοί, μετά από επιλογή, πτυχιούχοι Σχολών Επιστημών Υγείας και συναφών Τμη</w:t>
      </w:r>
      <w:r w:rsidR="007D2DAF">
        <w:rPr>
          <w:kern w:val="2"/>
          <w:szCs w:val="24"/>
        </w:rPr>
        <w:t>μάτων άλλων Σχολών της ημεδαπής ή αναγνωρισμένων</w:t>
      </w:r>
      <w:r w:rsidRPr="007D2DAF">
        <w:rPr>
          <w:kern w:val="2"/>
          <w:szCs w:val="24"/>
        </w:rPr>
        <w:t xml:space="preserve"> ομοταγών ιδρυμάτων της αλλοδαπής καθώς και πτυχιούχοι Τμημάτων Τ.Ε.Ι. </w:t>
      </w:r>
      <w:r w:rsidR="007D2DAF" w:rsidRPr="007D2DAF">
        <w:rPr>
          <w:kern w:val="2"/>
          <w:szCs w:val="24"/>
        </w:rPr>
        <w:t>συνα</w:t>
      </w:r>
      <w:r w:rsidR="007D2DAF">
        <w:rPr>
          <w:kern w:val="2"/>
          <w:szCs w:val="24"/>
        </w:rPr>
        <w:t>φούς γνωστικού αντικειμένου.</w:t>
      </w:r>
      <w:r w:rsidR="007D2DAF" w:rsidRPr="007D2DAF">
        <w:rPr>
          <w:kern w:val="2"/>
          <w:szCs w:val="24"/>
        </w:rPr>
        <w:t xml:space="preserve"> </w:t>
      </w:r>
      <w:r w:rsidR="00E4312A">
        <w:rPr>
          <w:kern w:val="2"/>
          <w:szCs w:val="24"/>
        </w:rPr>
        <w:t xml:space="preserve"> </w:t>
      </w:r>
      <w:r w:rsidRPr="007D2DAF">
        <w:rPr>
          <w:kern w:val="2"/>
          <w:szCs w:val="24"/>
        </w:rPr>
        <w:t xml:space="preserve">Σε κάθε περίπτωση συνιστάται στους υποψηφίους να συμβουλεύονται τον </w:t>
      </w:r>
      <w:hyperlink r:id="rId11" w:history="1">
        <w:r w:rsidRPr="00E75758">
          <w:rPr>
            <w:rStyle w:val="-"/>
            <w:kern w:val="2"/>
            <w:szCs w:val="24"/>
          </w:rPr>
          <w:t>Εσωτερικό Κανονισμό</w:t>
        </w:r>
      </w:hyperlink>
      <w:r w:rsidRPr="009B484E">
        <w:rPr>
          <w:kern w:val="2"/>
          <w:szCs w:val="24"/>
        </w:rPr>
        <w:t xml:space="preserve"> του Π.Μ.Σ</w:t>
      </w:r>
      <w:r w:rsidR="00D3707F">
        <w:rPr>
          <w:kern w:val="2"/>
          <w:szCs w:val="24"/>
        </w:rPr>
        <w:t>. του Τμήματος</w:t>
      </w:r>
      <w:r w:rsidR="00D3707F" w:rsidRPr="00D3707F">
        <w:rPr>
          <w:kern w:val="2"/>
          <w:szCs w:val="24"/>
        </w:rPr>
        <w:t xml:space="preserve"> </w:t>
      </w:r>
      <w:r w:rsidRPr="007D2DAF">
        <w:rPr>
          <w:kern w:val="2"/>
          <w:szCs w:val="24"/>
        </w:rPr>
        <w:t>(στην ιστοσελίδα του Τμήματος</w:t>
      </w:r>
      <w:r w:rsidR="00B477A7" w:rsidRPr="00B477A7">
        <w:rPr>
          <w:kern w:val="2"/>
          <w:szCs w:val="24"/>
        </w:rPr>
        <w:t>:</w:t>
      </w:r>
      <w:r w:rsidR="00E178DC">
        <w:rPr>
          <w:kern w:val="2"/>
          <w:szCs w:val="24"/>
        </w:rPr>
        <w:t xml:space="preserve"> </w:t>
      </w:r>
      <w:r w:rsidR="00141D30">
        <w:rPr>
          <w:kern w:val="2"/>
          <w:szCs w:val="24"/>
        </w:rPr>
        <w:t xml:space="preserve"> </w:t>
      </w:r>
      <w:hyperlink r:id="rId12" w:history="1">
        <w:r w:rsidR="00C56667" w:rsidRPr="00C56667">
          <w:rPr>
            <w:rStyle w:val="-"/>
            <w:kern w:val="2"/>
            <w:szCs w:val="24"/>
          </w:rPr>
          <w:t>https://www.pharmacy.upatras.gr/index.php/el/studies/postgraduate/at-the-department-of-pharmacy/kallyntika</w:t>
        </w:r>
      </w:hyperlink>
      <w:r w:rsidR="006869B1">
        <w:rPr>
          <w:kern w:val="2"/>
          <w:szCs w:val="24"/>
        </w:rPr>
        <w:t>ή στον Οδηγό Σπουδών</w:t>
      </w:r>
      <w:r w:rsidRPr="007D2DAF">
        <w:rPr>
          <w:kern w:val="2"/>
          <w:szCs w:val="24"/>
        </w:rPr>
        <w:t xml:space="preserve">).  </w:t>
      </w:r>
    </w:p>
    <w:p w14:paraId="1BBE668E" w14:textId="77777777" w:rsidR="00A748E9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>Η επιλογή των μεταπτυχιακών φοιτητών γίνεται με απόφαση της Συνέλευσης</w:t>
      </w:r>
      <w:r w:rsidR="001F1FC3">
        <w:rPr>
          <w:szCs w:val="24"/>
        </w:rPr>
        <w:t xml:space="preserve">, </w:t>
      </w:r>
      <w:r w:rsidRPr="007D2DAF">
        <w:rPr>
          <w:szCs w:val="24"/>
        </w:rPr>
        <w:t xml:space="preserve">μετά από πρόταση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του Τμήματος, με συνεκτίμηση των στοιχείων που προκύπτουν από τα υποβαλλόμενα δικαιολογητικά και τη συνέντευξη των υποψηφίων ενώπιον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του </w:t>
      </w:r>
      <w:r w:rsidR="00655B10">
        <w:rPr>
          <w:szCs w:val="24"/>
        </w:rPr>
        <w:t>Π.Μ.Σ.</w:t>
      </w:r>
      <w:r w:rsidRPr="007D2DAF">
        <w:rPr>
          <w:szCs w:val="24"/>
        </w:rPr>
        <w:t xml:space="preserve"> </w:t>
      </w:r>
      <w:r w:rsidR="00CF1956">
        <w:rPr>
          <w:szCs w:val="24"/>
        </w:rPr>
        <w:t xml:space="preserve"> </w:t>
      </w:r>
    </w:p>
    <w:p w14:paraId="2ACD9A4B" w14:textId="5D6110BF" w:rsidR="00A748E9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A748E9">
        <w:rPr>
          <w:b/>
          <w:szCs w:val="24"/>
        </w:rPr>
        <w:t>Οι αιτήσεις που δεν είναι πλήρεις ή είναι εκπρόθεσμες δε</w:t>
      </w:r>
      <w:r w:rsidR="0086269B">
        <w:rPr>
          <w:b/>
          <w:szCs w:val="24"/>
        </w:rPr>
        <w:t>ν</w:t>
      </w:r>
      <w:r w:rsidRPr="00A748E9">
        <w:rPr>
          <w:b/>
          <w:szCs w:val="24"/>
        </w:rPr>
        <w:t xml:space="preserve"> εξετάζονται και απορρίπτονται.</w:t>
      </w:r>
      <w:r w:rsidR="00896BB3" w:rsidRPr="00A748E9">
        <w:rPr>
          <w:b/>
          <w:szCs w:val="24"/>
        </w:rPr>
        <w:t xml:space="preserve"> </w:t>
      </w:r>
      <w:r w:rsidRPr="007D2DAF">
        <w:rPr>
          <w:szCs w:val="24"/>
        </w:rPr>
        <w:t xml:space="preserve"> </w:t>
      </w:r>
    </w:p>
    <w:p w14:paraId="6414BD75" w14:textId="77777777" w:rsidR="00E178DC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>Όσοι από τους υποψηφίους επιλεγούν, πρέπει να καταθέσουν αντίγραφο πτυχίου (ή πιστοποιητικό ολοκλήρωσης σπουδών) μέχρι την ημερομηνία επιλογής τους από τη Συνέλευση</w:t>
      </w:r>
      <w:r w:rsidR="00B477A7" w:rsidRPr="00B477A7">
        <w:rPr>
          <w:szCs w:val="24"/>
        </w:rPr>
        <w:t>.</w:t>
      </w:r>
      <w:r w:rsidRPr="007D2DAF">
        <w:rPr>
          <w:szCs w:val="24"/>
        </w:rPr>
        <w:t xml:space="preserve"> </w:t>
      </w:r>
      <w:r w:rsidR="00E4312A">
        <w:rPr>
          <w:szCs w:val="24"/>
        </w:rPr>
        <w:t xml:space="preserve"> </w:t>
      </w:r>
      <w:r w:rsidRPr="007D2DAF">
        <w:rPr>
          <w:szCs w:val="24"/>
        </w:rPr>
        <w:t xml:space="preserve">Σε αντίθετη περίπτωση θα αντικατασταθούν από επιλαχόντες. </w:t>
      </w:r>
      <w:r w:rsidR="00E4312A">
        <w:rPr>
          <w:szCs w:val="24"/>
        </w:rPr>
        <w:t xml:space="preserve"> </w:t>
      </w:r>
    </w:p>
    <w:p w14:paraId="2313FDC6" w14:textId="01563AA7" w:rsidR="008509D0" w:rsidRPr="007D2DAF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 xml:space="preserve">Η συνέντευξη των υποψηφίων ενώπιον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θα γίνει </w:t>
      </w:r>
      <w:r w:rsidR="00141D30">
        <w:rPr>
          <w:szCs w:val="24"/>
        </w:rPr>
        <w:t>κατά το χρονικό διάστημα από</w:t>
      </w:r>
      <w:r w:rsidRPr="007D2DAF">
        <w:rPr>
          <w:szCs w:val="24"/>
        </w:rPr>
        <w:t xml:space="preserve"> </w:t>
      </w:r>
      <w:r w:rsidR="006F422E">
        <w:rPr>
          <w:szCs w:val="24"/>
        </w:rPr>
        <w:t>1</w:t>
      </w:r>
      <w:r w:rsidR="00D37721">
        <w:rPr>
          <w:szCs w:val="24"/>
        </w:rPr>
        <w:t>0</w:t>
      </w:r>
      <w:r w:rsidR="006F422E">
        <w:rPr>
          <w:szCs w:val="24"/>
        </w:rPr>
        <w:t>/9/202</w:t>
      </w:r>
      <w:r w:rsidR="00D37721">
        <w:rPr>
          <w:szCs w:val="24"/>
        </w:rPr>
        <w:t>5</w:t>
      </w:r>
      <w:r w:rsidR="00D9794F">
        <w:rPr>
          <w:szCs w:val="24"/>
        </w:rPr>
        <w:t xml:space="preserve"> </w:t>
      </w:r>
      <w:r w:rsidR="00141D30">
        <w:rPr>
          <w:szCs w:val="24"/>
        </w:rPr>
        <w:t xml:space="preserve">έως </w:t>
      </w:r>
      <w:r w:rsidR="00D9794F">
        <w:rPr>
          <w:szCs w:val="24"/>
        </w:rPr>
        <w:t>1</w:t>
      </w:r>
      <w:r w:rsidR="00D37721">
        <w:rPr>
          <w:szCs w:val="24"/>
        </w:rPr>
        <w:t>1</w:t>
      </w:r>
      <w:r w:rsidR="00D9794F">
        <w:rPr>
          <w:szCs w:val="24"/>
        </w:rPr>
        <w:t>/9/202</w:t>
      </w:r>
      <w:r w:rsidR="00D37721">
        <w:rPr>
          <w:szCs w:val="24"/>
        </w:rPr>
        <w:t>5</w:t>
      </w:r>
      <w:r w:rsidR="00C46BB2" w:rsidRPr="007D2DAF">
        <w:rPr>
          <w:szCs w:val="24"/>
        </w:rPr>
        <w:t xml:space="preserve"> </w:t>
      </w:r>
      <w:r w:rsidRPr="007D2DAF">
        <w:rPr>
          <w:szCs w:val="24"/>
        </w:rPr>
        <w:t xml:space="preserve">σε χώρο και </w:t>
      </w:r>
      <w:r w:rsidRPr="007D2DAF">
        <w:rPr>
          <w:szCs w:val="24"/>
        </w:rPr>
        <w:lastRenderedPageBreak/>
        <w:t xml:space="preserve">ώρα που θα ανακοινωθούν.  </w:t>
      </w:r>
    </w:p>
    <w:p w14:paraId="50FB6879" w14:textId="77777777" w:rsidR="008509D0" w:rsidRPr="007D2DAF" w:rsidRDefault="008509D0" w:rsidP="00C46BB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υποψήφιοι πρέπει να έχουν καλή γνώση της Αγγλικής Γλώσσας.</w:t>
      </w:r>
    </w:p>
    <w:p w14:paraId="665031A2" w14:textId="77777777" w:rsidR="00E178DC" w:rsidRDefault="00E178DC" w:rsidP="008509D0">
      <w:pPr>
        <w:pStyle w:val="31"/>
        <w:spacing w:line="276" w:lineRule="auto"/>
        <w:ind w:firstLine="720"/>
        <w:rPr>
          <w:szCs w:val="24"/>
        </w:rPr>
      </w:pPr>
    </w:p>
    <w:p w14:paraId="57E3D81A" w14:textId="39A0BBC4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 xml:space="preserve">Οι ενδιαφερόμενοι καλούνται να υποβάλλουν αίτηση υποψηφιότητας στο Τμήμα Φαρμακευτικής </w:t>
      </w:r>
      <w:r w:rsidRPr="00A748E9">
        <w:rPr>
          <w:szCs w:val="24"/>
        </w:rPr>
        <w:t xml:space="preserve">μέχρι </w:t>
      </w:r>
      <w:r w:rsidR="00B76E85" w:rsidRPr="00A748E9">
        <w:rPr>
          <w:szCs w:val="24"/>
        </w:rPr>
        <w:t xml:space="preserve"> </w:t>
      </w:r>
      <w:r w:rsidR="00D37721">
        <w:rPr>
          <w:b/>
          <w:szCs w:val="24"/>
        </w:rPr>
        <w:t>1</w:t>
      </w:r>
      <w:r w:rsidR="006F422E" w:rsidRPr="0086269B">
        <w:rPr>
          <w:b/>
          <w:szCs w:val="24"/>
        </w:rPr>
        <w:t>/9/202</w:t>
      </w:r>
      <w:r w:rsidR="00D37721">
        <w:rPr>
          <w:b/>
          <w:szCs w:val="24"/>
        </w:rPr>
        <w:t>5</w:t>
      </w:r>
      <w:r w:rsidRPr="007D2DAF">
        <w:rPr>
          <w:szCs w:val="24"/>
        </w:rPr>
        <w:t>.</w:t>
      </w:r>
    </w:p>
    <w:p w14:paraId="5AE637BC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</w:p>
    <w:p w14:paraId="4CF4FC6A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>Απαραίτητα δικαιολογητικά:</w:t>
      </w:r>
    </w:p>
    <w:p w14:paraId="6D845588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Αίτηση </w:t>
      </w:r>
      <w:r w:rsidR="00B477A7" w:rsidRPr="007D2DAF">
        <w:rPr>
          <w:rFonts w:ascii="Times New Roman" w:hAnsi="Times New Roman"/>
          <w:sz w:val="24"/>
          <w:szCs w:val="24"/>
        </w:rPr>
        <w:t>*</w:t>
      </w:r>
    </w:p>
    <w:p w14:paraId="08D2393F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Ευκρινές αντίγραφο / πιστοποιητικό αναλυτικής βαθμολογίας </w:t>
      </w:r>
    </w:p>
    <w:p w14:paraId="03EADCAA" w14:textId="588DACD6" w:rsidR="008509D0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Βιογραφικό σημείωμα </w:t>
      </w:r>
    </w:p>
    <w:p w14:paraId="4E2C7957" w14:textId="66FDF7A5" w:rsidR="00A27131" w:rsidRPr="007D2DAF" w:rsidRDefault="00A27131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Αποδεικτικά ερευνητικής ή επαγγελματικής δραστηριότητας (εάν υπάρχουν)</w:t>
      </w:r>
    </w:p>
    <w:p w14:paraId="642010C4" w14:textId="77777777" w:rsidR="008509D0" w:rsidRPr="007D2DAF" w:rsidRDefault="008509D0" w:rsidP="00B477A7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Γραπτή έκθεση όπου θα αναφέρονται οι λόγοι για τους οποίους ο/η υποψήφιος/-ία επιθυμεί την εισαγωγή του/της στο </w:t>
      </w:r>
      <w:r w:rsidR="00B477A7" w:rsidRPr="007D2DAF">
        <w:rPr>
          <w:rFonts w:ascii="Times New Roman" w:hAnsi="Times New Roman"/>
          <w:sz w:val="24"/>
          <w:szCs w:val="24"/>
        </w:rPr>
        <w:t>Πρόγραμμα</w:t>
      </w:r>
      <w:r w:rsidRPr="007D2DAF">
        <w:rPr>
          <w:rFonts w:ascii="Times New Roman" w:hAnsi="Times New Roman"/>
          <w:sz w:val="24"/>
          <w:szCs w:val="24"/>
        </w:rPr>
        <w:t xml:space="preserve"> Μεταπτυχιακών Σπουδών Π.Μ.Σ. του Τμήματος, αλλά και οι γενικότεροι στόχοι του (επιστημονικοί, επαγγελματικοί, κ.λ.π.)</w:t>
      </w:r>
    </w:p>
    <w:p w14:paraId="3D301315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αστυνομικής ταυτότητας</w:t>
      </w:r>
    </w:p>
    <w:p w14:paraId="7858EB56" w14:textId="57AE044B" w:rsidR="008509D0" w:rsidRPr="00A27131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Ευκρινές αντίγραφο </w:t>
      </w:r>
      <w:r w:rsidR="00B477A7" w:rsidRPr="00F60326">
        <w:rPr>
          <w:rFonts w:cs="Calibri"/>
        </w:rPr>
        <w:t>Πτυχίου / Διπλώματος</w:t>
      </w:r>
    </w:p>
    <w:p w14:paraId="49E78B9D" w14:textId="34C30E45" w:rsidR="00A27131" w:rsidRPr="007D2DAF" w:rsidRDefault="00A27131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Αντίγραφο Μεταπτυχιακού τίτλου (εάν υπάρχει)</w:t>
      </w:r>
    </w:p>
    <w:p w14:paraId="064932DD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Αντίγραφα επιστημονικών δημοσιεύσεων (εάν υπάρχουν)</w:t>
      </w:r>
    </w:p>
    <w:p w14:paraId="4130FC10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Ευκρινές(-ή) αποδεικτικό(-ά)</w:t>
      </w:r>
      <w:r w:rsidR="00B477A7" w:rsidRPr="00B477A7">
        <w:rPr>
          <w:rFonts w:ascii="Times New Roman" w:hAnsi="Times New Roman"/>
          <w:sz w:val="24"/>
          <w:szCs w:val="24"/>
        </w:rPr>
        <w:t xml:space="preserve"> </w:t>
      </w:r>
      <w:r w:rsidR="00B477A7">
        <w:rPr>
          <w:rFonts w:ascii="Times New Roman" w:hAnsi="Times New Roman"/>
          <w:sz w:val="24"/>
          <w:szCs w:val="24"/>
        </w:rPr>
        <w:t>γνώσης</w:t>
      </w:r>
      <w:r w:rsidRPr="007D2DAF">
        <w:rPr>
          <w:rFonts w:ascii="Times New Roman" w:hAnsi="Times New Roman"/>
          <w:sz w:val="24"/>
          <w:szCs w:val="24"/>
        </w:rPr>
        <w:t xml:space="preserve"> Ξένης Γλώσσας</w:t>
      </w:r>
    </w:p>
    <w:p w14:paraId="0F42B8FF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Φωτογραφίες τύπου ταυτότητας</w:t>
      </w:r>
    </w:p>
    <w:p w14:paraId="0DBFD78C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Δύο (2) συστατικές επιστολές </w:t>
      </w:r>
      <w:r w:rsidR="00CF1956">
        <w:rPr>
          <w:rFonts w:ascii="Times New Roman" w:hAnsi="Times New Roman"/>
          <w:sz w:val="24"/>
          <w:szCs w:val="24"/>
        </w:rPr>
        <w:t xml:space="preserve">* </w:t>
      </w:r>
    </w:p>
    <w:p w14:paraId="4B00AB5F" w14:textId="77777777" w:rsidR="00B477A7" w:rsidRDefault="00B477A7" w:rsidP="00B477A7">
      <w:pPr>
        <w:pStyle w:val="ab"/>
        <w:widowControl w:val="0"/>
        <w:tabs>
          <w:tab w:val="left" w:pos="1146"/>
        </w:tabs>
        <w:spacing w:after="0"/>
        <w:ind w:left="1080" w:hanging="371"/>
        <w:jc w:val="both"/>
        <w:rPr>
          <w:rFonts w:ascii="Times New Roman" w:hAnsi="Times New Roman"/>
          <w:sz w:val="24"/>
          <w:szCs w:val="24"/>
        </w:rPr>
      </w:pPr>
    </w:p>
    <w:p w14:paraId="73BB4828" w14:textId="77777777" w:rsidR="008509D0" w:rsidRPr="007D2DAF" w:rsidRDefault="008509D0" w:rsidP="00B477A7">
      <w:pPr>
        <w:pStyle w:val="ab"/>
        <w:widowControl w:val="0"/>
        <w:tabs>
          <w:tab w:val="left" w:pos="1146"/>
        </w:tabs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*Για τ</w:t>
      </w:r>
      <w:r w:rsidR="00CF1956">
        <w:rPr>
          <w:rFonts w:ascii="Times New Roman" w:hAnsi="Times New Roman"/>
          <w:sz w:val="24"/>
          <w:szCs w:val="24"/>
        </w:rPr>
        <w:t>α απαραίτητα δικαιολογητικά (1) και (10)</w:t>
      </w:r>
      <w:r w:rsidRPr="007D2DAF">
        <w:rPr>
          <w:rFonts w:ascii="Times New Roman" w:hAnsi="Times New Roman"/>
          <w:sz w:val="24"/>
          <w:szCs w:val="24"/>
        </w:rPr>
        <w:t xml:space="preserve"> χρησιμοποιείτε τα έντυπα που έχουν αναρτηθεί στην ιστοσελίδα του Τμήματος </w:t>
      </w:r>
    </w:p>
    <w:p w14:paraId="72CC0EE7" w14:textId="11D78154" w:rsidR="00B477A7" w:rsidRDefault="00AF259D" w:rsidP="005A3FE6">
      <w:pPr>
        <w:pStyle w:val="ab"/>
        <w:widowControl w:val="0"/>
        <w:tabs>
          <w:tab w:val="left" w:pos="1146"/>
        </w:tabs>
        <w:spacing w:after="0"/>
        <w:ind w:left="851" w:hanging="142"/>
        <w:jc w:val="both"/>
      </w:pPr>
      <w:r>
        <w:rPr>
          <w:rFonts w:ascii="Times New Roman" w:hAnsi="Times New Roman"/>
          <w:sz w:val="24"/>
          <w:szCs w:val="24"/>
        </w:rPr>
        <w:t>(</w:t>
      </w:r>
      <w:r w:rsidR="00E178DC" w:rsidRPr="00E178DC">
        <w:rPr>
          <w:rFonts w:ascii="Times New Roman" w:hAnsi="Times New Roman"/>
          <w:sz w:val="24"/>
          <w:szCs w:val="24"/>
        </w:rPr>
        <w:t>https://www.pharmacy.upatras.gr/index.php/el/studies/postgraduate/at-the-department-of-pharmacy/kallyntika</w:t>
      </w:r>
      <w:r w:rsidR="00E178DC">
        <w:rPr>
          <w:rFonts w:ascii="Times New Roman" w:hAnsi="Times New Roman"/>
          <w:sz w:val="24"/>
          <w:szCs w:val="24"/>
        </w:rPr>
        <w:t>)</w:t>
      </w:r>
    </w:p>
    <w:p w14:paraId="1964B52C" w14:textId="77777777" w:rsidR="005A3FE6" w:rsidRDefault="005A3FE6" w:rsidP="005A3FE6">
      <w:pPr>
        <w:pStyle w:val="ab"/>
        <w:widowControl w:val="0"/>
        <w:tabs>
          <w:tab w:val="left" w:pos="1146"/>
        </w:tabs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</w:p>
    <w:p w14:paraId="47871933" w14:textId="22C15286" w:rsidR="008509D0" w:rsidRPr="007D2DAF" w:rsidRDefault="008509D0" w:rsidP="001B1B7F">
      <w:pPr>
        <w:spacing w:after="0"/>
        <w:ind w:right="8"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Περισσότερες πληροφορίες θα παρέχονται από την Γραμματεία τ</w:t>
      </w:r>
      <w:r w:rsidR="006F422E">
        <w:rPr>
          <w:rFonts w:ascii="Times New Roman" w:hAnsi="Times New Roman"/>
          <w:sz w:val="24"/>
          <w:szCs w:val="24"/>
        </w:rPr>
        <w:t xml:space="preserve">ου Τμήματος, </w:t>
      </w:r>
      <w:r w:rsidR="001B1B7F">
        <w:rPr>
          <w:rFonts w:ascii="Times New Roman" w:hAnsi="Times New Roman"/>
          <w:sz w:val="24"/>
          <w:szCs w:val="24"/>
        </w:rPr>
        <w:t>(τηλ.:  2610-9</w:t>
      </w:r>
      <w:r w:rsidR="00E178DC">
        <w:rPr>
          <w:rFonts w:ascii="Times New Roman" w:hAnsi="Times New Roman"/>
          <w:sz w:val="24"/>
          <w:szCs w:val="24"/>
        </w:rPr>
        <w:t>62330</w:t>
      </w:r>
      <w:r w:rsidRPr="007D2DA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3" w:history="1">
        <w:r w:rsidR="005A3FE6" w:rsidRPr="00F726E1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="005A3FE6" w:rsidRPr="00F726E1">
          <w:rPr>
            <w:rStyle w:val="-"/>
            <w:rFonts w:ascii="Times New Roman" w:hAnsi="Times New Roman"/>
            <w:sz w:val="24"/>
            <w:szCs w:val="24"/>
          </w:rPr>
          <w:t>.</w:t>
        </w:r>
        <w:r w:rsidR="005A3FE6" w:rsidRPr="00F726E1">
          <w:rPr>
            <w:rStyle w:val="-"/>
            <w:rFonts w:ascii="Times New Roman" w:hAnsi="Times New Roman"/>
            <w:sz w:val="24"/>
            <w:szCs w:val="24"/>
            <w:lang w:val="en-US"/>
          </w:rPr>
          <w:t>pharmacy</w:t>
        </w:r>
        <w:r w:rsidR="005A3FE6" w:rsidRPr="00F726E1">
          <w:rPr>
            <w:rStyle w:val="-"/>
            <w:rFonts w:ascii="Times New Roman" w:hAnsi="Times New Roman"/>
            <w:sz w:val="24"/>
            <w:szCs w:val="24"/>
          </w:rPr>
          <w:t>.</w:t>
        </w:r>
        <w:r w:rsidR="005A3FE6" w:rsidRPr="00F726E1">
          <w:rPr>
            <w:rStyle w:val="-"/>
            <w:rFonts w:ascii="Times New Roman" w:hAnsi="Times New Roman"/>
            <w:sz w:val="24"/>
            <w:szCs w:val="24"/>
            <w:lang w:val="en-US"/>
          </w:rPr>
          <w:t>upatras</w:t>
        </w:r>
        <w:r w:rsidR="005A3FE6" w:rsidRPr="00F726E1">
          <w:rPr>
            <w:rStyle w:val="-"/>
            <w:rFonts w:ascii="Times New Roman" w:hAnsi="Times New Roman"/>
            <w:sz w:val="24"/>
            <w:szCs w:val="24"/>
          </w:rPr>
          <w:t>.</w:t>
        </w:r>
        <w:r w:rsidR="005A3FE6" w:rsidRPr="00F726E1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D2DAF">
        <w:rPr>
          <w:rFonts w:ascii="Times New Roman" w:hAnsi="Times New Roman"/>
          <w:sz w:val="24"/>
          <w:szCs w:val="24"/>
        </w:rPr>
        <w:t>.</w:t>
      </w:r>
    </w:p>
    <w:p w14:paraId="24DE868E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7DCC4F0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 Πρόεδρος του Τμήματος</w:t>
      </w:r>
    </w:p>
    <w:p w14:paraId="3B7BEC60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27F9C4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A59457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457203" w14:textId="48DC05CE" w:rsidR="008509D0" w:rsidRDefault="00082F2B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14:paraId="3BD79810" w14:textId="6CF60B65" w:rsidR="00082F2B" w:rsidRPr="007D2DAF" w:rsidRDefault="00082F2B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Καθηγητής</w:t>
      </w:r>
    </w:p>
    <w:p w14:paraId="2933C445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</w:rPr>
      </w:pPr>
    </w:p>
    <w:p w14:paraId="41FD431D" w14:textId="77777777" w:rsidR="00202069" w:rsidRPr="007D2DAF" w:rsidRDefault="00202069" w:rsidP="008509D0">
      <w:pPr>
        <w:spacing w:after="0"/>
        <w:rPr>
          <w:rFonts w:ascii="Times New Roman" w:hAnsi="Times New Roman"/>
          <w:sz w:val="24"/>
          <w:szCs w:val="24"/>
          <w:lang w:eastAsia="el-GR"/>
        </w:rPr>
      </w:pPr>
    </w:p>
    <w:sectPr w:rsidR="00202069" w:rsidRPr="007D2DAF" w:rsidSect="001B1B7F">
      <w:footerReference w:type="default" r:id="rId14"/>
      <w:pgSz w:w="11906" w:h="16838" w:code="9"/>
      <w:pgMar w:top="851" w:right="10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E2CC" w14:textId="77777777" w:rsidR="0049106B" w:rsidRDefault="0049106B" w:rsidP="00574398">
      <w:pPr>
        <w:spacing w:after="0" w:line="240" w:lineRule="auto"/>
      </w:pPr>
      <w:r>
        <w:separator/>
      </w:r>
    </w:p>
  </w:endnote>
  <w:endnote w:type="continuationSeparator" w:id="0">
    <w:p w14:paraId="0287A2AE" w14:textId="77777777" w:rsidR="0049106B" w:rsidRDefault="0049106B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08DD" w14:textId="61A1C0C1" w:rsidR="00E82676" w:rsidRPr="00CF1956" w:rsidRDefault="001C58AD" w:rsidP="00E82676">
    <w:pPr>
      <w:pStyle w:val="a6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CF1956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CF1956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CF1956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050352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CF1956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14:paraId="4305EEE3" w14:textId="77777777" w:rsidR="00E82676" w:rsidRPr="00CF1956" w:rsidRDefault="00E82676" w:rsidP="00E82676">
    <w:pPr>
      <w:pStyle w:val="a6"/>
      <w:jc w:val="center"/>
      <w:rPr>
        <w:rFonts w:ascii="Times New Roman" w:hAnsi="Times New Roman"/>
        <w:spacing w:val="80"/>
        <w:sz w:val="18"/>
        <w:szCs w:val="18"/>
      </w:rPr>
    </w:pPr>
  </w:p>
  <w:p w14:paraId="55AA43D2" w14:textId="77777777" w:rsidR="00DA25D2" w:rsidRPr="00F3107E" w:rsidRDefault="00E82676" w:rsidP="00F3107E">
    <w:pPr>
      <w:pStyle w:val="a6"/>
      <w:tabs>
        <w:tab w:val="clear" w:pos="4153"/>
        <w:tab w:val="clear" w:pos="8306"/>
        <w:tab w:val="right" w:pos="9638"/>
      </w:tabs>
      <w:jc w:val="center"/>
      <w:rPr>
        <w:spacing w:val="80"/>
        <w:sz w:val="20"/>
        <w:szCs w:val="20"/>
        <w:lang w:val="en-US"/>
      </w:rPr>
    </w:pPr>
    <w:r w:rsidRPr="00CF1956">
      <w:rPr>
        <w:rFonts w:ascii="Times New Roman" w:hAnsi="Times New Roman"/>
        <w:spacing w:val="80"/>
        <w:sz w:val="18"/>
        <w:szCs w:val="18"/>
      </w:rPr>
      <w:t xml:space="preserve">Πανεπιστημιούπολη, 265 04 Ρίο </w:t>
    </w:r>
    <w:r w:rsidR="00F3107E" w:rsidRPr="00CF1956">
      <w:rPr>
        <w:rFonts w:ascii="Times New Roman" w:hAnsi="Times New Roman"/>
        <w:sz w:val="18"/>
        <w:szCs w:val="18"/>
      </w:rPr>
      <w:tab/>
    </w:r>
    <w:hyperlink r:id="rId1" w:history="1">
      <w:r w:rsidRPr="00CF1956">
        <w:rPr>
          <w:rFonts w:ascii="Times New Roman" w:hAnsi="Times New Roman"/>
          <w:spacing w:val="80"/>
          <w:sz w:val="18"/>
          <w:szCs w:val="18"/>
        </w:rPr>
        <w:t>www.upatras.gr</w:t>
      </w:r>
    </w:hyperlink>
    <w:r w:rsidRPr="007A6C5C">
      <w:rPr>
        <w:rFonts w:ascii="Cf Garamond" w:hAnsi="Cf Garamond"/>
        <w:spacing w:val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5C53" w14:textId="77777777" w:rsidR="0049106B" w:rsidRDefault="0049106B" w:rsidP="00574398">
      <w:pPr>
        <w:spacing w:after="0" w:line="240" w:lineRule="auto"/>
      </w:pPr>
      <w:r>
        <w:separator/>
      </w:r>
    </w:p>
  </w:footnote>
  <w:footnote w:type="continuationSeparator" w:id="0">
    <w:p w14:paraId="70D67014" w14:textId="77777777" w:rsidR="0049106B" w:rsidRDefault="0049106B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3421"/>
    <w:rsid w:val="000261C2"/>
    <w:rsid w:val="0003451A"/>
    <w:rsid w:val="00035E07"/>
    <w:rsid w:val="00035E9E"/>
    <w:rsid w:val="00037073"/>
    <w:rsid w:val="00045582"/>
    <w:rsid w:val="00050352"/>
    <w:rsid w:val="00062C51"/>
    <w:rsid w:val="000668FE"/>
    <w:rsid w:val="00071FC3"/>
    <w:rsid w:val="00077E1D"/>
    <w:rsid w:val="00082F2B"/>
    <w:rsid w:val="0009463E"/>
    <w:rsid w:val="000A1959"/>
    <w:rsid w:val="000A560A"/>
    <w:rsid w:val="000B62C2"/>
    <w:rsid w:val="000C47FD"/>
    <w:rsid w:val="000C6D7F"/>
    <w:rsid w:val="000D14BD"/>
    <w:rsid w:val="000D1C22"/>
    <w:rsid w:val="000E2983"/>
    <w:rsid w:val="000F1C2F"/>
    <w:rsid w:val="00100E84"/>
    <w:rsid w:val="0010111A"/>
    <w:rsid w:val="00107854"/>
    <w:rsid w:val="0011512D"/>
    <w:rsid w:val="00115FC4"/>
    <w:rsid w:val="0012561C"/>
    <w:rsid w:val="00141D30"/>
    <w:rsid w:val="00142E8D"/>
    <w:rsid w:val="00144AAE"/>
    <w:rsid w:val="00174083"/>
    <w:rsid w:val="00184D0E"/>
    <w:rsid w:val="0018653E"/>
    <w:rsid w:val="001A02E3"/>
    <w:rsid w:val="001B00BF"/>
    <w:rsid w:val="001B1B7F"/>
    <w:rsid w:val="001C46D7"/>
    <w:rsid w:val="001C58AD"/>
    <w:rsid w:val="001D17A9"/>
    <w:rsid w:val="001D445C"/>
    <w:rsid w:val="001F1FC3"/>
    <w:rsid w:val="001F3EE5"/>
    <w:rsid w:val="001F648E"/>
    <w:rsid w:val="00202069"/>
    <w:rsid w:val="00206301"/>
    <w:rsid w:val="002127D4"/>
    <w:rsid w:val="00216B0E"/>
    <w:rsid w:val="0022765B"/>
    <w:rsid w:val="00235BD6"/>
    <w:rsid w:val="00237D1F"/>
    <w:rsid w:val="0024078B"/>
    <w:rsid w:val="00247525"/>
    <w:rsid w:val="00251540"/>
    <w:rsid w:val="00255A94"/>
    <w:rsid w:val="002700EB"/>
    <w:rsid w:val="00273F66"/>
    <w:rsid w:val="002859AE"/>
    <w:rsid w:val="002921A5"/>
    <w:rsid w:val="002A1DE4"/>
    <w:rsid w:val="002D4167"/>
    <w:rsid w:val="002E1769"/>
    <w:rsid w:val="002F0704"/>
    <w:rsid w:val="002F6B4A"/>
    <w:rsid w:val="00331C87"/>
    <w:rsid w:val="00333688"/>
    <w:rsid w:val="00334F25"/>
    <w:rsid w:val="003371F6"/>
    <w:rsid w:val="003433A1"/>
    <w:rsid w:val="00343810"/>
    <w:rsid w:val="00351B90"/>
    <w:rsid w:val="003609A7"/>
    <w:rsid w:val="0036553E"/>
    <w:rsid w:val="0036769B"/>
    <w:rsid w:val="0037061E"/>
    <w:rsid w:val="00377487"/>
    <w:rsid w:val="00383DAA"/>
    <w:rsid w:val="003863EA"/>
    <w:rsid w:val="00386EAD"/>
    <w:rsid w:val="00392B67"/>
    <w:rsid w:val="00394AD8"/>
    <w:rsid w:val="003A14F3"/>
    <w:rsid w:val="003B0D5B"/>
    <w:rsid w:val="003B6CE4"/>
    <w:rsid w:val="003C1EDB"/>
    <w:rsid w:val="003C3988"/>
    <w:rsid w:val="003C53A6"/>
    <w:rsid w:val="003D48CF"/>
    <w:rsid w:val="003F038E"/>
    <w:rsid w:val="00402A58"/>
    <w:rsid w:val="00421B95"/>
    <w:rsid w:val="004563A7"/>
    <w:rsid w:val="0045796B"/>
    <w:rsid w:val="00460EAE"/>
    <w:rsid w:val="00466D41"/>
    <w:rsid w:val="00475C00"/>
    <w:rsid w:val="00484232"/>
    <w:rsid w:val="00487AE1"/>
    <w:rsid w:val="0049106B"/>
    <w:rsid w:val="00494AC1"/>
    <w:rsid w:val="00497FBD"/>
    <w:rsid w:val="004A58DB"/>
    <w:rsid w:val="004B2D4C"/>
    <w:rsid w:val="004B76A3"/>
    <w:rsid w:val="004C3801"/>
    <w:rsid w:val="004D0843"/>
    <w:rsid w:val="004D5876"/>
    <w:rsid w:val="004E6A65"/>
    <w:rsid w:val="004E7A45"/>
    <w:rsid w:val="004F3FBF"/>
    <w:rsid w:val="004F6EA0"/>
    <w:rsid w:val="005203FB"/>
    <w:rsid w:val="005206A1"/>
    <w:rsid w:val="005234C7"/>
    <w:rsid w:val="00532AD7"/>
    <w:rsid w:val="00536AFC"/>
    <w:rsid w:val="00562663"/>
    <w:rsid w:val="005678EF"/>
    <w:rsid w:val="00574398"/>
    <w:rsid w:val="00574544"/>
    <w:rsid w:val="00583809"/>
    <w:rsid w:val="00586512"/>
    <w:rsid w:val="005A3FE6"/>
    <w:rsid w:val="005A7CFB"/>
    <w:rsid w:val="005B23F6"/>
    <w:rsid w:val="005B2F9A"/>
    <w:rsid w:val="005B58D0"/>
    <w:rsid w:val="005C3CEC"/>
    <w:rsid w:val="005D29E3"/>
    <w:rsid w:val="005D738B"/>
    <w:rsid w:val="00600F59"/>
    <w:rsid w:val="00606E4A"/>
    <w:rsid w:val="006122A5"/>
    <w:rsid w:val="006146B2"/>
    <w:rsid w:val="00621A35"/>
    <w:rsid w:val="006271B9"/>
    <w:rsid w:val="006326D2"/>
    <w:rsid w:val="006434BA"/>
    <w:rsid w:val="00652357"/>
    <w:rsid w:val="00655B10"/>
    <w:rsid w:val="00656C60"/>
    <w:rsid w:val="00670AB4"/>
    <w:rsid w:val="006831AC"/>
    <w:rsid w:val="00683223"/>
    <w:rsid w:val="006869B1"/>
    <w:rsid w:val="006870BB"/>
    <w:rsid w:val="0069266A"/>
    <w:rsid w:val="00692CBA"/>
    <w:rsid w:val="006A32F5"/>
    <w:rsid w:val="006A4DEE"/>
    <w:rsid w:val="006A7F83"/>
    <w:rsid w:val="006C5F54"/>
    <w:rsid w:val="006D0849"/>
    <w:rsid w:val="006D78A0"/>
    <w:rsid w:val="006E38A4"/>
    <w:rsid w:val="006F422E"/>
    <w:rsid w:val="00701307"/>
    <w:rsid w:val="0071335B"/>
    <w:rsid w:val="00713C36"/>
    <w:rsid w:val="00713EEE"/>
    <w:rsid w:val="0074425B"/>
    <w:rsid w:val="007554D8"/>
    <w:rsid w:val="00766666"/>
    <w:rsid w:val="00771AD4"/>
    <w:rsid w:val="00771EF1"/>
    <w:rsid w:val="0077357E"/>
    <w:rsid w:val="0079453C"/>
    <w:rsid w:val="007A2C4F"/>
    <w:rsid w:val="007A6C5C"/>
    <w:rsid w:val="007C041C"/>
    <w:rsid w:val="007C44CD"/>
    <w:rsid w:val="007C6BBA"/>
    <w:rsid w:val="007D1115"/>
    <w:rsid w:val="007D2DAF"/>
    <w:rsid w:val="007D5B18"/>
    <w:rsid w:val="007E3CD1"/>
    <w:rsid w:val="00806DBB"/>
    <w:rsid w:val="008079E9"/>
    <w:rsid w:val="0081059A"/>
    <w:rsid w:val="008324A4"/>
    <w:rsid w:val="008509D0"/>
    <w:rsid w:val="00852897"/>
    <w:rsid w:val="008606CD"/>
    <w:rsid w:val="0086269B"/>
    <w:rsid w:val="00863BCC"/>
    <w:rsid w:val="00864F39"/>
    <w:rsid w:val="00880157"/>
    <w:rsid w:val="00893700"/>
    <w:rsid w:val="00896102"/>
    <w:rsid w:val="00896BB3"/>
    <w:rsid w:val="008A272B"/>
    <w:rsid w:val="008A2AD4"/>
    <w:rsid w:val="008B4A76"/>
    <w:rsid w:val="008B5A13"/>
    <w:rsid w:val="008D0173"/>
    <w:rsid w:val="008D2BA3"/>
    <w:rsid w:val="008D4FD2"/>
    <w:rsid w:val="008E5DB7"/>
    <w:rsid w:val="008F243A"/>
    <w:rsid w:val="008F3792"/>
    <w:rsid w:val="008F5ABB"/>
    <w:rsid w:val="008F6FE0"/>
    <w:rsid w:val="00901A0D"/>
    <w:rsid w:val="009136A6"/>
    <w:rsid w:val="009259CA"/>
    <w:rsid w:val="00935F62"/>
    <w:rsid w:val="009419D2"/>
    <w:rsid w:val="00941A95"/>
    <w:rsid w:val="00951735"/>
    <w:rsid w:val="00974F2A"/>
    <w:rsid w:val="00975542"/>
    <w:rsid w:val="00982F33"/>
    <w:rsid w:val="009850D9"/>
    <w:rsid w:val="00987B0B"/>
    <w:rsid w:val="009B484E"/>
    <w:rsid w:val="009C0F7B"/>
    <w:rsid w:val="009C52B6"/>
    <w:rsid w:val="009D00F6"/>
    <w:rsid w:val="009D3134"/>
    <w:rsid w:val="00A05B52"/>
    <w:rsid w:val="00A2398B"/>
    <w:rsid w:val="00A25C39"/>
    <w:rsid w:val="00A27131"/>
    <w:rsid w:val="00A3213E"/>
    <w:rsid w:val="00A40DD3"/>
    <w:rsid w:val="00A748E9"/>
    <w:rsid w:val="00AA2CDA"/>
    <w:rsid w:val="00AA4D56"/>
    <w:rsid w:val="00AB1A25"/>
    <w:rsid w:val="00AB5AC3"/>
    <w:rsid w:val="00AC0668"/>
    <w:rsid w:val="00AC35A1"/>
    <w:rsid w:val="00AC777B"/>
    <w:rsid w:val="00AD4F21"/>
    <w:rsid w:val="00AD5946"/>
    <w:rsid w:val="00AD67C0"/>
    <w:rsid w:val="00AE51B0"/>
    <w:rsid w:val="00AF15C6"/>
    <w:rsid w:val="00AF259D"/>
    <w:rsid w:val="00AF58BF"/>
    <w:rsid w:val="00AF763F"/>
    <w:rsid w:val="00B02F5B"/>
    <w:rsid w:val="00B216B0"/>
    <w:rsid w:val="00B25013"/>
    <w:rsid w:val="00B406FD"/>
    <w:rsid w:val="00B477A7"/>
    <w:rsid w:val="00B54E8D"/>
    <w:rsid w:val="00B6632A"/>
    <w:rsid w:val="00B73409"/>
    <w:rsid w:val="00B73D4E"/>
    <w:rsid w:val="00B76E85"/>
    <w:rsid w:val="00B8041F"/>
    <w:rsid w:val="00B8043E"/>
    <w:rsid w:val="00B86BD5"/>
    <w:rsid w:val="00B95237"/>
    <w:rsid w:val="00BC7A49"/>
    <w:rsid w:val="00BE5448"/>
    <w:rsid w:val="00BE5831"/>
    <w:rsid w:val="00C027D9"/>
    <w:rsid w:val="00C16C52"/>
    <w:rsid w:val="00C23691"/>
    <w:rsid w:val="00C36F90"/>
    <w:rsid w:val="00C41798"/>
    <w:rsid w:val="00C42260"/>
    <w:rsid w:val="00C46BB2"/>
    <w:rsid w:val="00C56667"/>
    <w:rsid w:val="00C937DA"/>
    <w:rsid w:val="00CA594D"/>
    <w:rsid w:val="00CB47E4"/>
    <w:rsid w:val="00CC0E9F"/>
    <w:rsid w:val="00CC2942"/>
    <w:rsid w:val="00CC758C"/>
    <w:rsid w:val="00CD07AD"/>
    <w:rsid w:val="00CD2ECC"/>
    <w:rsid w:val="00CF1956"/>
    <w:rsid w:val="00CF745C"/>
    <w:rsid w:val="00D2116F"/>
    <w:rsid w:val="00D22028"/>
    <w:rsid w:val="00D300AC"/>
    <w:rsid w:val="00D3707F"/>
    <w:rsid w:val="00D37721"/>
    <w:rsid w:val="00D73E09"/>
    <w:rsid w:val="00D83F17"/>
    <w:rsid w:val="00D85C24"/>
    <w:rsid w:val="00D9794F"/>
    <w:rsid w:val="00DA0FEF"/>
    <w:rsid w:val="00DA25D2"/>
    <w:rsid w:val="00DA7EC2"/>
    <w:rsid w:val="00DB0F4C"/>
    <w:rsid w:val="00DB0F52"/>
    <w:rsid w:val="00DC443F"/>
    <w:rsid w:val="00DC787D"/>
    <w:rsid w:val="00DD15E6"/>
    <w:rsid w:val="00DE25EF"/>
    <w:rsid w:val="00DE4738"/>
    <w:rsid w:val="00DE64B5"/>
    <w:rsid w:val="00DF488B"/>
    <w:rsid w:val="00E001B4"/>
    <w:rsid w:val="00E178DC"/>
    <w:rsid w:val="00E4312A"/>
    <w:rsid w:val="00E504AC"/>
    <w:rsid w:val="00E53945"/>
    <w:rsid w:val="00E70E24"/>
    <w:rsid w:val="00E73417"/>
    <w:rsid w:val="00E75758"/>
    <w:rsid w:val="00E75E95"/>
    <w:rsid w:val="00E82676"/>
    <w:rsid w:val="00E835AB"/>
    <w:rsid w:val="00EA283F"/>
    <w:rsid w:val="00EB164C"/>
    <w:rsid w:val="00EB448D"/>
    <w:rsid w:val="00ED4705"/>
    <w:rsid w:val="00EE67DF"/>
    <w:rsid w:val="00EF25CA"/>
    <w:rsid w:val="00EF26E7"/>
    <w:rsid w:val="00F262E7"/>
    <w:rsid w:val="00F3107E"/>
    <w:rsid w:val="00F369CE"/>
    <w:rsid w:val="00F37AB7"/>
    <w:rsid w:val="00F42A41"/>
    <w:rsid w:val="00F43363"/>
    <w:rsid w:val="00F45B93"/>
    <w:rsid w:val="00F45F93"/>
    <w:rsid w:val="00F5315E"/>
    <w:rsid w:val="00F53533"/>
    <w:rsid w:val="00F707DF"/>
    <w:rsid w:val="00F871F1"/>
    <w:rsid w:val="00F97607"/>
    <w:rsid w:val="00FB6A8A"/>
    <w:rsid w:val="00FC05A5"/>
    <w:rsid w:val="00FC45AE"/>
    <w:rsid w:val="00FD5547"/>
    <w:rsid w:val="00FE0218"/>
    <w:rsid w:val="00FE0CF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4FE4"/>
  <w15:docId w15:val="{7C9D1D01-2B11-45CE-ADD7-0BA8B22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a8">
    <w:name w:val="annotation reference"/>
    <w:uiPriority w:val="99"/>
    <w:semiHidden/>
    <w:unhideWhenUsed/>
    <w:rsid w:val="003F038E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3F038E"/>
    <w:rPr>
      <w:sz w:val="20"/>
      <w:szCs w:val="20"/>
    </w:rPr>
  </w:style>
  <w:style w:type="character" w:customStyle="1" w:styleId="Char3">
    <w:name w:val="Κείμενο σχολίου Char"/>
    <w:link w:val="a9"/>
    <w:uiPriority w:val="99"/>
    <w:semiHidden/>
    <w:rsid w:val="003F038E"/>
    <w:rPr>
      <w:lang w:val="el-GR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3F038E"/>
    <w:rPr>
      <w:b/>
      <w:bCs/>
    </w:rPr>
  </w:style>
  <w:style w:type="character" w:customStyle="1" w:styleId="Char4">
    <w:name w:val="Θέμα σχολίου Char"/>
    <w:link w:val="aa"/>
    <w:uiPriority w:val="99"/>
    <w:semiHidden/>
    <w:rsid w:val="003F038E"/>
    <w:rPr>
      <w:b/>
      <w:bCs/>
      <w:lang w:val="el-GR"/>
    </w:rPr>
  </w:style>
  <w:style w:type="paragraph" w:styleId="ab">
    <w:name w:val="List Paragraph"/>
    <w:basedOn w:val="a"/>
    <w:uiPriority w:val="34"/>
    <w:qFormat/>
    <w:rsid w:val="000106DA"/>
    <w:pPr>
      <w:ind w:left="720"/>
      <w:contextualSpacing/>
    </w:pPr>
  </w:style>
  <w:style w:type="character" w:styleId="-">
    <w:name w:val="Hyperlink"/>
    <w:uiPriority w:val="99"/>
    <w:unhideWhenUsed/>
    <w:rsid w:val="00E82676"/>
    <w:rPr>
      <w:color w:val="0000FF"/>
      <w:u w:val="single"/>
    </w:rPr>
  </w:style>
  <w:style w:type="paragraph" w:customStyle="1" w:styleId="21">
    <w:name w:val="Σώμα κείμενου 2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-0">
    <w:name w:val="FollowedHyperlink"/>
    <w:uiPriority w:val="99"/>
    <w:semiHidden/>
    <w:unhideWhenUsed/>
    <w:rsid w:val="001F1F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harmacy.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harmacy.upatras.gr/index.php/el/studies/postgraduate/at-the-department-of-pharmacy/kallynti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armacy.upatras.gr/images/pdf/master/PMSB_Cosmetics/FEK_6332_061123_PMSB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inf@upatras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Links>
    <vt:vector size="30" baseType="variant">
      <vt:variant>
        <vt:i4>2293792</vt:i4>
      </vt:variant>
      <vt:variant>
        <vt:i4>9</vt:i4>
      </vt:variant>
      <vt:variant>
        <vt:i4>0</vt:i4>
      </vt:variant>
      <vt:variant>
        <vt:i4>5</vt:i4>
      </vt:variant>
      <vt:variant>
        <vt:lpwstr>http://www.pharmacy.upatras.gr/</vt:lpwstr>
      </vt:variant>
      <vt:variant>
        <vt:lpwstr/>
      </vt:variant>
      <vt:variant>
        <vt:i4>3735594</vt:i4>
      </vt:variant>
      <vt:variant>
        <vt:i4>6</vt:i4>
      </vt:variant>
      <vt:variant>
        <vt:i4>0</vt:i4>
      </vt:variant>
      <vt:variant>
        <vt:i4>5</vt:i4>
      </vt:variant>
      <vt:variant>
        <vt:lpwstr>http://www.pharmacy.upatras.gr/index.php/el/studies/postgraduate/deparment/-2018-19/2018-07-26-09-15-14</vt:lpwstr>
      </vt:variant>
      <vt:variant>
        <vt:lpwstr/>
      </vt:variant>
      <vt:variant>
        <vt:i4>3735594</vt:i4>
      </vt:variant>
      <vt:variant>
        <vt:i4>3</vt:i4>
      </vt:variant>
      <vt:variant>
        <vt:i4>0</vt:i4>
      </vt:variant>
      <vt:variant>
        <vt:i4>5</vt:i4>
      </vt:variant>
      <vt:variant>
        <vt:lpwstr>http://www.pharmacy.upatras.gr/index.php/el/studies/postgraduate/deparment/-2018-19/2018-07-26-09-15-14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https://matrix.upatras.gr/sap/bc/webdynpro/sap/zups_pg_adm</vt:lpwstr>
      </vt:variant>
      <vt:variant>
        <vt:lpwstr/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http://www.upatras.gr/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Σωσσανα Φουντα</cp:lastModifiedBy>
  <cp:revision>2</cp:revision>
  <cp:lastPrinted>2021-05-12T07:23:00Z</cp:lastPrinted>
  <dcterms:created xsi:type="dcterms:W3CDTF">2025-05-12T06:03:00Z</dcterms:created>
  <dcterms:modified xsi:type="dcterms:W3CDTF">2025-05-12T06:03:00Z</dcterms:modified>
</cp:coreProperties>
</file>